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D9A66">
      <w:pPr>
        <w:adjustRightInd w:val="0"/>
        <w:spacing w:line="360" w:lineRule="auto"/>
        <w:jc w:val="left"/>
        <w:textAlignment w:val="baseline"/>
        <w:outlineLvl w:val="1"/>
        <w:rPr>
          <w:rFonts w:hint="eastAsia" w:ascii="仿宋" w:hAnsi="仿宋" w:eastAsia="黑体" w:cs="仿宋"/>
          <w:b/>
          <w:color w:val="000000"/>
          <w:spacing w:val="0"/>
          <w:kern w:val="44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4</w:t>
      </w:r>
    </w:p>
    <w:p w14:paraId="21755EA3">
      <w:pPr>
        <w:pStyle w:val="4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 w14:paraId="650D4A30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填表日期：   年  月  日</w:t>
      </w:r>
    </w:p>
    <w:tbl>
      <w:tblPr>
        <w:tblStyle w:val="11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76"/>
        <w:gridCol w:w="1835"/>
        <w:gridCol w:w="1152"/>
        <w:gridCol w:w="355"/>
        <w:gridCol w:w="1490"/>
        <w:gridCol w:w="1433"/>
        <w:gridCol w:w="1261"/>
      </w:tblGrid>
      <w:tr w14:paraId="39AF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1" w:type="dxa"/>
            <w:gridSpan w:val="2"/>
            <w:noWrap w:val="0"/>
            <w:vAlign w:val="center"/>
          </w:tcPr>
          <w:p w14:paraId="1EBB1E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77CBC2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D50AE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6E3873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D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11" w:type="dxa"/>
            <w:gridSpan w:val="2"/>
            <w:noWrap w:val="0"/>
            <w:vAlign w:val="center"/>
          </w:tcPr>
          <w:p w14:paraId="00F7F88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2B4CB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26AF96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58986A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56F15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9F3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9E535B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4DBF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 w14:paraId="206E41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DA17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noWrap w:val="0"/>
            <w:vAlign w:val="center"/>
          </w:tcPr>
          <w:p w14:paraId="6A33320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58AE3B6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3EACAE7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A461D6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054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46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7C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 w14:paraId="4549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659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noWrap w:val="0"/>
            <w:vAlign w:val="center"/>
          </w:tcPr>
          <w:p w14:paraId="4CE5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6F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</w:tcBorders>
            <w:noWrap w:val="0"/>
            <w:vAlign w:val="center"/>
          </w:tcPr>
          <w:p w14:paraId="31CA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noWrap w:val="0"/>
            <w:vAlign w:val="center"/>
          </w:tcPr>
          <w:p w14:paraId="4AAE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97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noWrap w:val="0"/>
            <w:vAlign w:val="center"/>
          </w:tcPr>
          <w:p w14:paraId="7038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37E7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152" w:type="dxa"/>
            <w:noWrap w:val="0"/>
            <w:vAlign w:val="center"/>
          </w:tcPr>
          <w:p w14:paraId="4B8E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CA3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65B8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36E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B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noWrap w:val="0"/>
            <w:vAlign w:val="center"/>
          </w:tcPr>
          <w:p w14:paraId="6760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 w14:paraId="75A7B07E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152" w:type="dxa"/>
            <w:noWrap w:val="0"/>
            <w:vAlign w:val="center"/>
          </w:tcPr>
          <w:p w14:paraId="0E34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A52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373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969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A2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7F90216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4F7D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37" w:type="dxa"/>
            <w:gridSpan w:val="8"/>
            <w:noWrap w:val="0"/>
            <w:vAlign w:val="center"/>
          </w:tcPr>
          <w:p w14:paraId="26C143F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6F3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2B58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21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CA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8C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34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32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C4A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74A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38AE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E2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2A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32C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0F6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F7B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B52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19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15914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pacing w:val="0"/>
          <w:lang w:val="en-US"/>
        </w:rPr>
      </w:pPr>
    </w:p>
    <w:sectPr>
      <w:footerReference r:id="rId3" w:type="default"/>
      <w:pgSz w:w="11906" w:h="16838"/>
      <w:pgMar w:top="2098" w:right="1587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11F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753CC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753CC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DUwNjIzNmU0YmVmNzlhOTBjYjVkMTYwZDkzODEifQ=="/>
    <w:docVar w:name="KGWebUrl" w:val="http://szfile.sz.gov.cn//file/download?md5Path=9e3a3d87df99c88ebfeb4a66115b09f3@427274&amp;webOffice=1&amp;identityId=A92AC84D356B1F5218B8BD0F7AC7406D&amp;token=1ffacc1da6554c9bad688d9f74a461de&amp;identityId=A92AC84D356B1F5218B8BD0F7AC7406D&amp;wjbh=B202000370&amp;hddyid=LCA010001_HD_01&amp;fileSrcName=2022_04_28_20_4_11_5DEAD0A539F557D1A6CB26C2465CACFC.docx"/>
  </w:docVars>
  <w:rsids>
    <w:rsidRoot w:val="00172A27"/>
    <w:rsid w:val="00072343"/>
    <w:rsid w:val="00634E46"/>
    <w:rsid w:val="00A27A28"/>
    <w:rsid w:val="00C50775"/>
    <w:rsid w:val="00FC5520"/>
    <w:rsid w:val="038869C3"/>
    <w:rsid w:val="03A05BBA"/>
    <w:rsid w:val="0485706A"/>
    <w:rsid w:val="0A546A76"/>
    <w:rsid w:val="0CFA6131"/>
    <w:rsid w:val="122400CB"/>
    <w:rsid w:val="1D2F4516"/>
    <w:rsid w:val="1D794852"/>
    <w:rsid w:val="23A81923"/>
    <w:rsid w:val="24B02942"/>
    <w:rsid w:val="27BD1AF4"/>
    <w:rsid w:val="2CFC7029"/>
    <w:rsid w:val="2DAF4BA6"/>
    <w:rsid w:val="2FDF1EAD"/>
    <w:rsid w:val="2FF906D9"/>
    <w:rsid w:val="2FFFC990"/>
    <w:rsid w:val="30117BD5"/>
    <w:rsid w:val="31730BA1"/>
    <w:rsid w:val="32B545A6"/>
    <w:rsid w:val="34B0764C"/>
    <w:rsid w:val="35372FE4"/>
    <w:rsid w:val="362D624A"/>
    <w:rsid w:val="364A3BF0"/>
    <w:rsid w:val="36610929"/>
    <w:rsid w:val="373F4487"/>
    <w:rsid w:val="37A52ADA"/>
    <w:rsid w:val="37F4297E"/>
    <w:rsid w:val="3B5824CA"/>
    <w:rsid w:val="3B72A118"/>
    <w:rsid w:val="3D7C214B"/>
    <w:rsid w:val="3DD671C7"/>
    <w:rsid w:val="3E7A9E00"/>
    <w:rsid w:val="400D729E"/>
    <w:rsid w:val="42A70293"/>
    <w:rsid w:val="4393219C"/>
    <w:rsid w:val="458D5615"/>
    <w:rsid w:val="460D20E0"/>
    <w:rsid w:val="491F36AB"/>
    <w:rsid w:val="4A123285"/>
    <w:rsid w:val="4F0FE91C"/>
    <w:rsid w:val="53DFDBB6"/>
    <w:rsid w:val="5529171F"/>
    <w:rsid w:val="556F6244"/>
    <w:rsid w:val="55F98637"/>
    <w:rsid w:val="577CBD46"/>
    <w:rsid w:val="57B90DBC"/>
    <w:rsid w:val="58C911BA"/>
    <w:rsid w:val="59E72A3C"/>
    <w:rsid w:val="5AED1320"/>
    <w:rsid w:val="5B6BBFAC"/>
    <w:rsid w:val="5BFFFD74"/>
    <w:rsid w:val="5CC153B3"/>
    <w:rsid w:val="5ED856BC"/>
    <w:rsid w:val="5FFE97CD"/>
    <w:rsid w:val="60F47DA9"/>
    <w:rsid w:val="65366619"/>
    <w:rsid w:val="678E20A2"/>
    <w:rsid w:val="6A4A2A4A"/>
    <w:rsid w:val="6AE43813"/>
    <w:rsid w:val="6CFD2438"/>
    <w:rsid w:val="6D7D3037"/>
    <w:rsid w:val="6E6BA634"/>
    <w:rsid w:val="6EC32CCC"/>
    <w:rsid w:val="6EED595E"/>
    <w:rsid w:val="6F6EE919"/>
    <w:rsid w:val="6FF6CD33"/>
    <w:rsid w:val="728409C4"/>
    <w:rsid w:val="73752DEF"/>
    <w:rsid w:val="74E17814"/>
    <w:rsid w:val="75BFB148"/>
    <w:rsid w:val="75DBA8D5"/>
    <w:rsid w:val="7776162F"/>
    <w:rsid w:val="77FF8FFF"/>
    <w:rsid w:val="7A2D1941"/>
    <w:rsid w:val="7CD50A1F"/>
    <w:rsid w:val="7ECFCD9A"/>
    <w:rsid w:val="7FFA70EB"/>
    <w:rsid w:val="9FEB37EA"/>
    <w:rsid w:val="AE7F2F20"/>
    <w:rsid w:val="AEFF74BA"/>
    <w:rsid w:val="BCFF160F"/>
    <w:rsid w:val="BF37B451"/>
    <w:rsid w:val="BF7FFEEB"/>
    <w:rsid w:val="BFE7135A"/>
    <w:rsid w:val="CDDF0305"/>
    <w:rsid w:val="D5F15E41"/>
    <w:rsid w:val="ECFD2C93"/>
    <w:rsid w:val="ED7BC5C5"/>
    <w:rsid w:val="EFE3F1D3"/>
    <w:rsid w:val="EFF2678D"/>
    <w:rsid w:val="F177EA52"/>
    <w:rsid w:val="F67BDF95"/>
    <w:rsid w:val="F6FC4A30"/>
    <w:rsid w:val="FADF3C3D"/>
    <w:rsid w:val="FDDF16FF"/>
    <w:rsid w:val="FDF747A1"/>
    <w:rsid w:val="FEBFD250"/>
    <w:rsid w:val="FEFFDF83"/>
    <w:rsid w:val="FFE3ABD7"/>
    <w:rsid w:val="FFFBC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xyy/C:\home\faguichu1\C:\home\faguichu1\C:\home\faguichu1\C:\home\faguichu1\C:\home\faguichu1\C:\WINDOWS\system32\file:\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4695</Words>
  <Characters>4835</Characters>
  <TotalTime>2</TotalTime>
  <ScaleCrop>false</ScaleCrop>
  <LinksUpToDate>false</LinksUpToDate>
  <CharactersWithSpaces>4854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2019-11-16T02:10:00Z</dcterms:created>
  <dc:creator>余盈利</dc:creator>
  <cp:lastModifiedBy>连翠鸣</cp:lastModifiedBy>
  <cp:lastPrinted>2025-03-15T06:16:00Z</cp:lastPrinted>
  <dcterms:modified xsi:type="dcterms:W3CDTF">2026-04-07T20:46:07Z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9910D5E01AB2E5938FFCD469F0C0DD9B_43</vt:lpwstr>
  </property>
  <property fmtid="{D5CDD505-2E9C-101B-9397-08002B2CF9AE}" pid="4" name="KSOTemplateDocerSaveRecord">
    <vt:lpwstr>eyJoZGlkIjoiZjg0YzM0YWQzZTU4MDE0MDY0YTJjZTYxZjAxNzYxMzIiLCJ1c2VySWQiOiI2MjkyNDM0OTcifQ==</vt:lpwstr>
  </property>
</Properties>
</file>