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9A66">
      <w:pPr>
        <w:adjustRightInd w:val="0"/>
        <w:spacing w:line="360" w:lineRule="auto"/>
        <w:jc w:val="left"/>
        <w:textAlignment w:val="baseline"/>
        <w:outlineLvl w:val="1"/>
        <w:rPr>
          <w:rFonts w:hint="eastAsia" w:ascii="仿宋" w:hAnsi="仿宋" w:eastAsia="黑体" w:cs="仿宋"/>
          <w:b/>
          <w:color w:val="000000"/>
          <w:spacing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4</w:t>
      </w:r>
      <w:bookmarkStart w:id="1" w:name="_GoBack"/>
      <w:bookmarkEnd w:id="1"/>
    </w:p>
    <w:p w14:paraId="21755EA3">
      <w:pPr>
        <w:pStyle w:val="4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 w14:paraId="650D4A3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填表日期：   年  月  日</w:t>
      </w:r>
    </w:p>
    <w:tbl>
      <w:tblPr>
        <w:tblStyle w:val="11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76"/>
        <w:gridCol w:w="1835"/>
        <w:gridCol w:w="1152"/>
        <w:gridCol w:w="355"/>
        <w:gridCol w:w="1490"/>
        <w:gridCol w:w="1433"/>
        <w:gridCol w:w="1261"/>
      </w:tblGrid>
      <w:tr w14:paraId="39AF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1" w:type="dxa"/>
            <w:gridSpan w:val="2"/>
            <w:noWrap w:val="0"/>
            <w:vAlign w:val="center"/>
          </w:tcPr>
          <w:p w14:paraId="1EBB1E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7CBC2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50AE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E3873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D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11" w:type="dxa"/>
            <w:gridSpan w:val="2"/>
            <w:noWrap w:val="0"/>
            <w:vAlign w:val="center"/>
          </w:tcPr>
          <w:p w14:paraId="00F7F8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2B4CB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26AF96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58986A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56F15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9F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9E535B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4DBF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206E41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DA17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 w14:paraId="6A33320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58AE3B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EACAE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A461D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05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6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C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 w14:paraId="4549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659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 w14:paraId="4CE5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6F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 w14:paraId="31CA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 w14:paraId="4AAE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7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noWrap w:val="0"/>
            <w:vAlign w:val="center"/>
          </w:tcPr>
          <w:p w14:paraId="7038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37E7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152" w:type="dxa"/>
            <w:noWrap w:val="0"/>
            <w:vAlign w:val="center"/>
          </w:tcPr>
          <w:p w14:paraId="4B8E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CA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65B8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36E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B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noWrap w:val="0"/>
            <w:vAlign w:val="center"/>
          </w:tcPr>
          <w:p w14:paraId="6760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75A7B07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152" w:type="dxa"/>
            <w:noWrap w:val="0"/>
            <w:vAlign w:val="center"/>
          </w:tcPr>
          <w:p w14:paraId="0E34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A52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373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96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2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7F9021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F7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6C143F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6F3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B58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1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CA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8C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34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32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C4A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74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38A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E2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2A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32C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0F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7B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B52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19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15914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pacing w:val="0"/>
          <w:lang w:val="en-US"/>
        </w:rPr>
      </w:pPr>
    </w:p>
    <w:sectPr>
      <w:footerReference r:id="rId3" w:type="default"/>
      <w:pgSz w:w="11906" w:h="16838"/>
      <w:pgMar w:top="2098" w:right="1587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1F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753CC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753CC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DUwNjIzNmU0YmVmNzlhOTBjYjVkMTYwZDkzODEifQ=="/>
    <w:docVar w:name="KGWebUrl" w:val="http://szfile.sz.gov.cn//file/download?md5Path=9e3a3d87df99c88ebfeb4a66115b09f3@427274&amp;webOffice=1&amp;identityId=A92AC84D356B1F5218B8BD0F7AC7406D&amp;token=1ffacc1da6554c9bad688d9f74a461de&amp;identityId=A92AC84D356B1F5218B8BD0F7AC7406D&amp;wjbh=B202000370&amp;hddyid=LCA010001_HD_01&amp;fileSrcName=2022_04_28_20_4_11_5DEAD0A539F557D1A6CB26C2465CACFC.docx"/>
  </w:docVars>
  <w:rsids>
    <w:rsidRoot w:val="00172A27"/>
    <w:rsid w:val="00072343"/>
    <w:rsid w:val="00634E46"/>
    <w:rsid w:val="00A27A28"/>
    <w:rsid w:val="00C50775"/>
    <w:rsid w:val="00FC5520"/>
    <w:rsid w:val="038869C3"/>
    <w:rsid w:val="03A05BBA"/>
    <w:rsid w:val="0485706A"/>
    <w:rsid w:val="0A546A76"/>
    <w:rsid w:val="0CFA6131"/>
    <w:rsid w:val="122400CB"/>
    <w:rsid w:val="1D2F4516"/>
    <w:rsid w:val="1D794852"/>
    <w:rsid w:val="23A81923"/>
    <w:rsid w:val="24B02942"/>
    <w:rsid w:val="27BD1AF4"/>
    <w:rsid w:val="2CFC7029"/>
    <w:rsid w:val="2DAF4BA6"/>
    <w:rsid w:val="2FDF1EAD"/>
    <w:rsid w:val="2FF906D9"/>
    <w:rsid w:val="2FFFC990"/>
    <w:rsid w:val="30117BD5"/>
    <w:rsid w:val="31730BA1"/>
    <w:rsid w:val="32B545A6"/>
    <w:rsid w:val="34B0764C"/>
    <w:rsid w:val="35372FE4"/>
    <w:rsid w:val="362D624A"/>
    <w:rsid w:val="364A3BF0"/>
    <w:rsid w:val="36610929"/>
    <w:rsid w:val="373F4487"/>
    <w:rsid w:val="37A52ADA"/>
    <w:rsid w:val="37F4297E"/>
    <w:rsid w:val="3B5824CA"/>
    <w:rsid w:val="3B72A118"/>
    <w:rsid w:val="3D7C214B"/>
    <w:rsid w:val="3DD671C7"/>
    <w:rsid w:val="3E7A9E00"/>
    <w:rsid w:val="400D729E"/>
    <w:rsid w:val="42A70293"/>
    <w:rsid w:val="4393219C"/>
    <w:rsid w:val="458D5615"/>
    <w:rsid w:val="460D20E0"/>
    <w:rsid w:val="491F36AB"/>
    <w:rsid w:val="4A123285"/>
    <w:rsid w:val="4F0FE91C"/>
    <w:rsid w:val="53DFDBB6"/>
    <w:rsid w:val="5529171F"/>
    <w:rsid w:val="556F6244"/>
    <w:rsid w:val="55F98637"/>
    <w:rsid w:val="577CBD46"/>
    <w:rsid w:val="57B90DBC"/>
    <w:rsid w:val="58C911BA"/>
    <w:rsid w:val="59E72A3C"/>
    <w:rsid w:val="5AED1320"/>
    <w:rsid w:val="5B6BBFAC"/>
    <w:rsid w:val="5BFFFD74"/>
    <w:rsid w:val="5CC153B3"/>
    <w:rsid w:val="5ED856BC"/>
    <w:rsid w:val="5FFE97CD"/>
    <w:rsid w:val="60F47DA9"/>
    <w:rsid w:val="65366619"/>
    <w:rsid w:val="678E20A2"/>
    <w:rsid w:val="6A4A2A4A"/>
    <w:rsid w:val="6AE43813"/>
    <w:rsid w:val="6CFD2438"/>
    <w:rsid w:val="6D7D3037"/>
    <w:rsid w:val="6E6BA634"/>
    <w:rsid w:val="6EC32CCC"/>
    <w:rsid w:val="6EED595E"/>
    <w:rsid w:val="6F6EE919"/>
    <w:rsid w:val="6FF6CD33"/>
    <w:rsid w:val="728409C4"/>
    <w:rsid w:val="73752DEF"/>
    <w:rsid w:val="74E17814"/>
    <w:rsid w:val="75BFB148"/>
    <w:rsid w:val="75DBA8D5"/>
    <w:rsid w:val="7776162F"/>
    <w:rsid w:val="77FF8FFF"/>
    <w:rsid w:val="7A2D1941"/>
    <w:rsid w:val="7CD50A1F"/>
    <w:rsid w:val="7ECFCD9A"/>
    <w:rsid w:val="7FFA70EB"/>
    <w:rsid w:val="9FEB37EA"/>
    <w:rsid w:val="AE7F2F20"/>
    <w:rsid w:val="AEFF74BA"/>
    <w:rsid w:val="BCFF160F"/>
    <w:rsid w:val="BF7FFEEB"/>
    <w:rsid w:val="BFE7135A"/>
    <w:rsid w:val="CDDF0305"/>
    <w:rsid w:val="D5F15E41"/>
    <w:rsid w:val="ECFD2C93"/>
    <w:rsid w:val="ED7BC5C5"/>
    <w:rsid w:val="EFE3F1D3"/>
    <w:rsid w:val="EFF2678D"/>
    <w:rsid w:val="F177EA52"/>
    <w:rsid w:val="F67BDF95"/>
    <w:rsid w:val="F6FC4A30"/>
    <w:rsid w:val="FADF3C3D"/>
    <w:rsid w:val="FDDF16FF"/>
    <w:rsid w:val="FDF747A1"/>
    <w:rsid w:val="FEBFD250"/>
    <w:rsid w:val="FEFFDF83"/>
    <w:rsid w:val="FFE3ABD7"/>
    <w:rsid w:val="FFFBC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xyy/C:\home\faguichu1\C:\home\faguichu1\C:\home\faguichu1\C:\home\faguichu1\C:\home\faguichu1\C:\WINDOWS\system32\file: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4695</Words>
  <Characters>4835</Characters>
  <TotalTime>2</TotalTime>
  <ScaleCrop>false</ScaleCrop>
  <LinksUpToDate>false</LinksUpToDate>
  <CharactersWithSpaces>4854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2019-11-15T18:10:00Z</dcterms:created>
  <dc:creator>余盈利</dc:creator>
  <cp:lastModifiedBy>连翠鸣</cp:lastModifiedBy>
  <cp:lastPrinted>2025-03-14T22:16:00Z</cp:lastPrinted>
  <dcterms:modified xsi:type="dcterms:W3CDTF">2026-03-24T16:05:41Z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DD264E903DD3D9977101C2690AD17510_43</vt:lpwstr>
  </property>
  <property fmtid="{D5CDD505-2E9C-101B-9397-08002B2CF9AE}" pid="4" name="KSOTemplateDocerSaveRecord">
    <vt:lpwstr>eyJoZGlkIjoiZjg0YzM0YWQzZTU4MDE0MDY0YTJjZTYxZjAxNzYxMzIiLCJ1c2VySWQiOiI2MjkyNDM0OTcifQ==</vt:lpwstr>
  </property>
</Properties>
</file>