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360" w:lineRule="auto"/>
        <w:jc w:val="center"/>
        <w:outlineLvl w:val="1"/>
        <w:rPr>
          <w:rFonts w:hint="eastAsia" w:ascii="微软雅黑" w:hAnsi="微软雅黑" w:eastAsia="微软雅黑" w:cs="微软雅黑"/>
          <w:b/>
          <w:bCs/>
          <w:caps/>
          <w:color w:val="000000"/>
          <w:sz w:val="40"/>
          <w:szCs w:val="40"/>
          <w:lang w:eastAsia="zh-CN"/>
        </w:rPr>
      </w:pPr>
      <w:r>
        <w:rPr>
          <w:rFonts w:hint="eastAsia" w:ascii="微软雅黑" w:hAnsi="微软雅黑" w:cs="微软雅黑"/>
          <w:b/>
          <w:bCs/>
          <w:caps/>
          <w:color w:val="000000"/>
          <w:sz w:val="40"/>
          <w:szCs w:val="40"/>
          <w:lang w:val="en-US" w:eastAsia="zh-CN"/>
        </w:rPr>
        <w:t xml:space="preserve">采 购 </w:t>
      </w:r>
      <w:r>
        <w:rPr>
          <w:rFonts w:hint="eastAsia" w:ascii="微软雅黑" w:hAnsi="微软雅黑" w:eastAsia="微软雅黑" w:cs="微软雅黑"/>
          <w:b/>
          <w:bCs/>
          <w:caps/>
          <w:color w:val="000000"/>
          <w:sz w:val="40"/>
          <w:szCs w:val="40"/>
        </w:rPr>
        <w:t>报</w:t>
      </w:r>
      <w:r>
        <w:rPr>
          <w:rFonts w:hint="eastAsia" w:ascii="微软雅黑" w:hAnsi="微软雅黑" w:eastAsia="微软雅黑" w:cs="微软雅黑"/>
          <w:b/>
          <w:bCs/>
          <w:caps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aps/>
          <w:color w:val="000000"/>
          <w:sz w:val="40"/>
          <w:szCs w:val="40"/>
        </w:rPr>
        <w:t>价</w:t>
      </w:r>
      <w:r>
        <w:rPr>
          <w:rFonts w:hint="eastAsia" w:ascii="微软雅黑" w:hAnsi="微软雅黑" w:eastAsia="微软雅黑" w:cs="微软雅黑"/>
          <w:b/>
          <w:bCs/>
          <w:caps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aps/>
          <w:color w:val="000000"/>
          <w:sz w:val="40"/>
          <w:szCs w:val="40"/>
          <w:lang w:eastAsia="zh-CN"/>
        </w:rPr>
        <w:t>单</w:t>
      </w:r>
    </w:p>
    <w:p>
      <w:pPr>
        <w:overflowPunct w:val="0"/>
        <w:topLinePunct/>
        <w:adjustRightInd/>
        <w:snapToGrid/>
        <w:spacing w:after="0" w:line="240" w:lineRule="auto"/>
        <w:rPr>
          <w:rFonts w:hint="eastAsia" w:ascii="宋体" w:hAnsi="宋体" w:eastAsia="宋体" w:cs="Arial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000000"/>
          <w:sz w:val="28"/>
          <w:szCs w:val="28"/>
          <w:lang w:eastAsia="zh-CN"/>
        </w:rPr>
        <w:t>询价单位</w:t>
      </w:r>
      <w:r>
        <w:rPr>
          <w:rFonts w:hint="eastAsia" w:ascii="宋体" w:hAnsi="宋体" w:eastAsia="宋体" w:cs="Arial"/>
          <w:b/>
          <w:bCs/>
          <w:color w:val="000000"/>
          <w:sz w:val="28"/>
          <w:szCs w:val="28"/>
        </w:rPr>
        <w:t>：</w:t>
      </w:r>
    </w:p>
    <w:p>
      <w:pPr>
        <w:overflowPunct w:val="0"/>
        <w:topLinePunct/>
        <w:adjustRightInd/>
        <w:snapToGrid/>
        <w:spacing w:after="0" w:line="240" w:lineRule="auto"/>
        <w:rPr>
          <w:rFonts w:hint="eastAsia" w:ascii="宋体" w:hAnsi="宋体" w:eastAsia="宋体" w:cs="Arial"/>
          <w:b/>
          <w:bCs/>
          <w:color w:val="000000"/>
          <w:sz w:val="28"/>
          <w:szCs w:val="28"/>
        </w:rPr>
      </w:pPr>
    </w:p>
    <w:p>
      <w:pPr>
        <w:tabs>
          <w:tab w:val="left" w:pos="-720"/>
          <w:tab w:val="left" w:pos="0"/>
          <w:tab w:val="left" w:pos="720"/>
          <w:tab w:val="left" w:pos="1440"/>
          <w:tab w:val="center" w:pos="5043"/>
        </w:tabs>
        <w:suppressAutoHyphens/>
        <w:adjustRightInd/>
        <w:snapToGrid/>
        <w:spacing w:after="0" w:line="240" w:lineRule="auto"/>
        <w:ind w:right="860"/>
        <w:rPr>
          <w:rFonts w:ascii="宋体" w:hAnsi="宋体" w:eastAsia="宋体" w:cs="Arial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000000"/>
          <w:sz w:val="28"/>
          <w:szCs w:val="28"/>
          <w:lang w:eastAsia="zh-CN"/>
        </w:rPr>
        <w:t>报价单位</w:t>
      </w:r>
      <w:r>
        <w:rPr>
          <w:rFonts w:hint="eastAsia" w:ascii="宋体" w:hAnsi="宋体" w:eastAsia="宋体" w:cs="Arial"/>
          <w:b/>
          <w:bCs/>
          <w:color w:val="000000"/>
          <w:sz w:val="28"/>
          <w:szCs w:val="28"/>
        </w:rPr>
        <w:t>：</w:t>
      </w:r>
      <w:r>
        <w:rPr>
          <w:rFonts w:ascii="宋体" w:hAnsi="宋体" w:eastAsia="宋体" w:cs="Arial"/>
          <w:b/>
          <w:bCs/>
          <w:color w:val="000000"/>
          <w:sz w:val="28"/>
          <w:szCs w:val="28"/>
        </w:rPr>
        <w:t xml:space="preserve">                                                           </w:t>
      </w:r>
    </w:p>
    <w:tbl>
      <w:tblPr>
        <w:tblStyle w:val="4"/>
        <w:tblW w:w="1077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215"/>
        <w:gridCol w:w="3253"/>
        <w:gridCol w:w="1214"/>
        <w:gridCol w:w="1066"/>
        <w:gridCol w:w="1066"/>
        <w:gridCol w:w="117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788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221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 w:val="24"/>
                <w:szCs w:val="24"/>
                <w:lang w:eastAsia="en-US"/>
              </w:rPr>
              <w:t>货物名称</w:t>
            </w:r>
          </w:p>
        </w:tc>
        <w:tc>
          <w:tcPr>
            <w:tcW w:w="325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eastAsia="en-US"/>
              </w:rPr>
              <w:t>规格材质</w:t>
            </w:r>
          </w:p>
        </w:tc>
        <w:tc>
          <w:tcPr>
            <w:tcW w:w="106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 w:val="24"/>
                <w:szCs w:val="24"/>
                <w:lang w:eastAsia="en-US"/>
              </w:rPr>
              <w:t>单价</w:t>
            </w:r>
          </w:p>
          <w:p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 w:val="24"/>
                <w:szCs w:val="24"/>
                <w:lang w:eastAsia="en-US"/>
              </w:rPr>
              <w:t>（元）</w:t>
            </w:r>
          </w:p>
        </w:tc>
        <w:tc>
          <w:tcPr>
            <w:tcW w:w="106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合计（元）</w:t>
            </w:r>
          </w:p>
        </w:tc>
        <w:tc>
          <w:tcPr>
            <w:tcW w:w="117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原有门扇、</w:t>
            </w:r>
          </w:p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隔断等拆除及清运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1、拆除卫生间门槛石：0.86㎡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2、拆除会客室、办公室玻璃隔断：73.47㎡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3、办公室门扇保护性拆除、门套破坏性拆除：7.2㎡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4、地面瓷砖拆除：11.73㎡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5、天花拆除：11.73㎡</w:t>
            </w:r>
          </w:p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6、垃圾清理、外运：4.26m³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成品玻璃隔断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61.82㎡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成品实木两用门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10.8㎡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成品木门套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3樘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铝合金风口位置调整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3个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铁皮空调风管</w:t>
            </w:r>
          </w:p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（含橡塑保温）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9.6㎡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LED平板灯</w:t>
            </w:r>
          </w:p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位置调整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3个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7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筒灯位置调整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6个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4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天花修补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11.73㎡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地面修补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11.73㎡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3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二三插座及配线、配管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8间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成品布帘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11.25㎡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成品保护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6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地面保护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5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大写：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Fonts w:hint="eastAsia" w:ascii="宋体" w:hAnsi="宋体" w:eastAsia="宋体" w:cstheme="minorBidi"/>
          <w:b/>
          <w:bCs/>
          <w:color w:val="000000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Fonts w:hint="eastAsia" w:ascii="宋体" w:hAnsi="宋体" w:eastAsia="宋体" w:cstheme="minorBidi"/>
          <w:b/>
          <w:bCs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theme="minorBidi"/>
          <w:b/>
          <w:bCs/>
          <w:color w:val="000000"/>
          <w:kern w:val="2"/>
          <w:sz w:val="24"/>
          <w:szCs w:val="24"/>
          <w:lang w:val="en-US" w:eastAsia="zh-CN"/>
        </w:rPr>
        <w:t>注：1. 报价包含运费、安装人工费及税票等一切费用；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Fonts w:hint="eastAsia" w:ascii="宋体" w:hAnsi="宋体" w:eastAsia="宋体" w:cstheme="minorBidi"/>
          <w:b/>
          <w:bCs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theme="minorBidi"/>
          <w:b/>
          <w:bCs/>
          <w:color w:val="000000"/>
          <w:kern w:val="2"/>
          <w:sz w:val="24"/>
          <w:szCs w:val="24"/>
          <w:lang w:val="en-US" w:eastAsia="zh-CN"/>
        </w:rPr>
        <w:t xml:space="preserve">运输方式：供方负责运输到需方指定地点。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Fonts w:ascii="宋体" w:hAnsi="宋体" w:eastAsia="宋体" w:cs="Arial"/>
          <w:b/>
          <w:bCs/>
          <w:color w:val="000000"/>
          <w:sz w:val="24"/>
          <w:szCs w:val="24"/>
        </w:rPr>
      </w:pPr>
      <w:r>
        <w:rPr>
          <w:rFonts w:ascii="宋体" w:hAnsi="宋体" w:eastAsia="宋体" w:cs="Arial"/>
          <w:b/>
          <w:bCs/>
          <w:sz w:val="24"/>
          <w:szCs w:val="24"/>
          <w:u w:val="single"/>
        </w:rPr>
        <w:t xml:space="preserve">    </w:t>
      </w:r>
      <w:bookmarkStart w:id="0" w:name="_GoBack"/>
      <w:bookmarkEnd w:id="0"/>
      <w:r>
        <w:rPr>
          <w:rFonts w:ascii="宋体" w:hAnsi="宋体" w:eastAsia="宋体" w:cs="Arial"/>
          <w:b/>
          <w:bCs/>
          <w:sz w:val="24"/>
          <w:szCs w:val="24"/>
          <w:u w:val="single"/>
        </w:rPr>
        <w:t xml:space="preserve"> 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attachedTemplate r:id="rId1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LeaveBackslashAlon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E4511"/>
    <w:rsid w:val="00003BBB"/>
    <w:rsid w:val="0002000B"/>
    <w:rsid w:val="00030CDC"/>
    <w:rsid w:val="000331A4"/>
    <w:rsid w:val="00043657"/>
    <w:rsid w:val="000607DB"/>
    <w:rsid w:val="000C18FB"/>
    <w:rsid w:val="000E6185"/>
    <w:rsid w:val="001214EF"/>
    <w:rsid w:val="00125DFB"/>
    <w:rsid w:val="00141F6E"/>
    <w:rsid w:val="001442EE"/>
    <w:rsid w:val="0015601D"/>
    <w:rsid w:val="00170F3D"/>
    <w:rsid w:val="001A09A5"/>
    <w:rsid w:val="001A141A"/>
    <w:rsid w:val="001A685E"/>
    <w:rsid w:val="001B3B71"/>
    <w:rsid w:val="001E4B51"/>
    <w:rsid w:val="001E5637"/>
    <w:rsid w:val="001F3257"/>
    <w:rsid w:val="001F4120"/>
    <w:rsid w:val="0020560C"/>
    <w:rsid w:val="00227381"/>
    <w:rsid w:val="0024056B"/>
    <w:rsid w:val="0027102F"/>
    <w:rsid w:val="00271FA5"/>
    <w:rsid w:val="00286782"/>
    <w:rsid w:val="002A3059"/>
    <w:rsid w:val="002A6B83"/>
    <w:rsid w:val="002C21A8"/>
    <w:rsid w:val="002C2C83"/>
    <w:rsid w:val="002C316A"/>
    <w:rsid w:val="002D7CAE"/>
    <w:rsid w:val="00304FE7"/>
    <w:rsid w:val="00312584"/>
    <w:rsid w:val="00323B43"/>
    <w:rsid w:val="00324DAD"/>
    <w:rsid w:val="00325828"/>
    <w:rsid w:val="00335BA6"/>
    <w:rsid w:val="003548F7"/>
    <w:rsid w:val="00377F56"/>
    <w:rsid w:val="003820F3"/>
    <w:rsid w:val="003A25F1"/>
    <w:rsid w:val="003A67CF"/>
    <w:rsid w:val="003C21BD"/>
    <w:rsid w:val="003D37D8"/>
    <w:rsid w:val="003E5909"/>
    <w:rsid w:val="003F0C87"/>
    <w:rsid w:val="003F46F4"/>
    <w:rsid w:val="003F6451"/>
    <w:rsid w:val="00426133"/>
    <w:rsid w:val="004358AB"/>
    <w:rsid w:val="00450784"/>
    <w:rsid w:val="004578FC"/>
    <w:rsid w:val="004850FB"/>
    <w:rsid w:val="00487427"/>
    <w:rsid w:val="004C6CFC"/>
    <w:rsid w:val="004D66AD"/>
    <w:rsid w:val="004E38CB"/>
    <w:rsid w:val="004E592A"/>
    <w:rsid w:val="004E62AC"/>
    <w:rsid w:val="004F0041"/>
    <w:rsid w:val="004F6BDC"/>
    <w:rsid w:val="0058544E"/>
    <w:rsid w:val="006244F3"/>
    <w:rsid w:val="006333DE"/>
    <w:rsid w:val="00643ABF"/>
    <w:rsid w:val="00646A00"/>
    <w:rsid w:val="0068047D"/>
    <w:rsid w:val="0073747F"/>
    <w:rsid w:val="0074225A"/>
    <w:rsid w:val="007A147B"/>
    <w:rsid w:val="007A222A"/>
    <w:rsid w:val="007A2AAB"/>
    <w:rsid w:val="007A6891"/>
    <w:rsid w:val="007A6E0E"/>
    <w:rsid w:val="007B21A9"/>
    <w:rsid w:val="007D3951"/>
    <w:rsid w:val="007E103B"/>
    <w:rsid w:val="007E19D5"/>
    <w:rsid w:val="00856BB0"/>
    <w:rsid w:val="00856E12"/>
    <w:rsid w:val="0086629D"/>
    <w:rsid w:val="008833E6"/>
    <w:rsid w:val="008A21C1"/>
    <w:rsid w:val="008A7FCB"/>
    <w:rsid w:val="008B7726"/>
    <w:rsid w:val="008C70BE"/>
    <w:rsid w:val="008D2FCB"/>
    <w:rsid w:val="008D36C6"/>
    <w:rsid w:val="008D6B2E"/>
    <w:rsid w:val="008E2409"/>
    <w:rsid w:val="008E7F3D"/>
    <w:rsid w:val="008F69DA"/>
    <w:rsid w:val="009021B4"/>
    <w:rsid w:val="00905F3D"/>
    <w:rsid w:val="00914FD5"/>
    <w:rsid w:val="009153B9"/>
    <w:rsid w:val="00917440"/>
    <w:rsid w:val="00924EC3"/>
    <w:rsid w:val="00952CE3"/>
    <w:rsid w:val="0096086A"/>
    <w:rsid w:val="00980DD2"/>
    <w:rsid w:val="009878E9"/>
    <w:rsid w:val="009C133F"/>
    <w:rsid w:val="009E1B80"/>
    <w:rsid w:val="009E46C7"/>
    <w:rsid w:val="009E7D1E"/>
    <w:rsid w:val="009F71F6"/>
    <w:rsid w:val="00A13C9B"/>
    <w:rsid w:val="00A210A5"/>
    <w:rsid w:val="00A301CA"/>
    <w:rsid w:val="00A3323D"/>
    <w:rsid w:val="00A34A27"/>
    <w:rsid w:val="00A754A8"/>
    <w:rsid w:val="00AB37AC"/>
    <w:rsid w:val="00AE11A0"/>
    <w:rsid w:val="00B46900"/>
    <w:rsid w:val="00B727D0"/>
    <w:rsid w:val="00B7675D"/>
    <w:rsid w:val="00B8168B"/>
    <w:rsid w:val="00BC34A7"/>
    <w:rsid w:val="00BC4D9E"/>
    <w:rsid w:val="00BE3B69"/>
    <w:rsid w:val="00C02ECE"/>
    <w:rsid w:val="00C0485B"/>
    <w:rsid w:val="00C10DDD"/>
    <w:rsid w:val="00C22FD8"/>
    <w:rsid w:val="00C3216A"/>
    <w:rsid w:val="00C36BCA"/>
    <w:rsid w:val="00C52D11"/>
    <w:rsid w:val="00C54C9B"/>
    <w:rsid w:val="00C658FE"/>
    <w:rsid w:val="00C76138"/>
    <w:rsid w:val="00C80BA2"/>
    <w:rsid w:val="00C90071"/>
    <w:rsid w:val="00C9114B"/>
    <w:rsid w:val="00CB0678"/>
    <w:rsid w:val="00CB1C58"/>
    <w:rsid w:val="00CB1E6E"/>
    <w:rsid w:val="00CC36A5"/>
    <w:rsid w:val="00CC77E8"/>
    <w:rsid w:val="00CD1C14"/>
    <w:rsid w:val="00CE2DA9"/>
    <w:rsid w:val="00CF17B6"/>
    <w:rsid w:val="00D02371"/>
    <w:rsid w:val="00D12768"/>
    <w:rsid w:val="00D31D50"/>
    <w:rsid w:val="00D526AC"/>
    <w:rsid w:val="00D54399"/>
    <w:rsid w:val="00D60387"/>
    <w:rsid w:val="00D60473"/>
    <w:rsid w:val="00D60832"/>
    <w:rsid w:val="00D86135"/>
    <w:rsid w:val="00D95311"/>
    <w:rsid w:val="00DA7BEC"/>
    <w:rsid w:val="00DD6071"/>
    <w:rsid w:val="00DD737C"/>
    <w:rsid w:val="00DE6321"/>
    <w:rsid w:val="00DF4065"/>
    <w:rsid w:val="00DF4150"/>
    <w:rsid w:val="00E07225"/>
    <w:rsid w:val="00E4120A"/>
    <w:rsid w:val="00E41F35"/>
    <w:rsid w:val="00E80A0A"/>
    <w:rsid w:val="00E87D3B"/>
    <w:rsid w:val="00EA0C80"/>
    <w:rsid w:val="00EC6AA9"/>
    <w:rsid w:val="00EC7CE1"/>
    <w:rsid w:val="00F10D08"/>
    <w:rsid w:val="00F30CF9"/>
    <w:rsid w:val="00F33E0F"/>
    <w:rsid w:val="00F37E31"/>
    <w:rsid w:val="00F51DEC"/>
    <w:rsid w:val="00F603ED"/>
    <w:rsid w:val="00F93075"/>
    <w:rsid w:val="00F961B2"/>
    <w:rsid w:val="00FA23FB"/>
    <w:rsid w:val="00FA2896"/>
    <w:rsid w:val="00FC76C5"/>
    <w:rsid w:val="00FC7809"/>
    <w:rsid w:val="00FD086A"/>
    <w:rsid w:val="00FF023B"/>
    <w:rsid w:val="00FF346A"/>
    <w:rsid w:val="0AAD52F9"/>
    <w:rsid w:val="0F1703AE"/>
    <w:rsid w:val="15DDFD9A"/>
    <w:rsid w:val="2D7910EF"/>
    <w:rsid w:val="32F946EA"/>
    <w:rsid w:val="36FE4511"/>
    <w:rsid w:val="3FA075CD"/>
    <w:rsid w:val="47F1220B"/>
    <w:rsid w:val="5E510C14"/>
    <w:rsid w:val="655F4844"/>
    <w:rsid w:val="6FF5D237"/>
    <w:rsid w:val="771E0080"/>
    <w:rsid w:val="7A585154"/>
    <w:rsid w:val="7CA5085A"/>
    <w:rsid w:val="AFED18FC"/>
    <w:rsid w:val="E57ABF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oter Char"/>
    <w:basedOn w:val="6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uawei/C:\Users\40196\AppData\Roaming\Kingsoft\office6\templates\download\41908994-88bb-497b-bbcd-cfd1e0445484\&#37319;&#36141;&#25253;&#20215;&#21333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采购报价单.docx</Template>
  <Pages>1</Pages>
  <Words>306</Words>
  <Characters>493</Characters>
  <Lines>0</Lines>
  <Paragraphs>0</Paragraphs>
  <TotalTime>4</TotalTime>
  <ScaleCrop>false</ScaleCrop>
  <LinksUpToDate>false</LinksUpToDate>
  <CharactersWithSpaces>564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2025-12-16T19:59:00Z</dcterms:created>
  <dc:creator>Wxh小惠</dc:creator>
  <cp:lastModifiedBy>邱子萌</cp:lastModifiedBy>
  <dcterms:modified xsi:type="dcterms:W3CDTF">2025-12-16T18:47:47Z</dcterms:modified>
  <dc:title>报价表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UUID">
    <vt:lpwstr>v1.0_mb_HvhvhClapY/7izTUZXGTsw==</vt:lpwstr>
  </property>
  <property fmtid="{D5CDD505-2E9C-101B-9397-08002B2CF9AE}" pid="4" name="ICV">
    <vt:lpwstr>48B61B6E0166ADB5661D4169130B598C</vt:lpwstr>
  </property>
  <property fmtid="{D5CDD505-2E9C-101B-9397-08002B2CF9AE}" pid="5" name="KSOTemplateDocerSaveRecord">
    <vt:lpwstr>eyJoZGlkIjoiNTQwNzE5Y2FlYjlkYzc1NWI4YjUwYjc4YWMyOTRmY2YiLCJ1c2VySWQiOiIzMTkxNzk0NzAifQ==</vt:lpwstr>
  </property>
</Properties>
</file>